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D145" w14:textId="77777777" w:rsidR="675898B8" w:rsidRDefault="675898B8" w:rsidP="675898B8">
      <w:pPr>
        <w:jc w:val="center"/>
        <w:rPr>
          <w:b/>
          <w:bCs/>
        </w:rPr>
      </w:pPr>
      <w:r w:rsidRPr="675898B8">
        <w:rPr>
          <w:b/>
          <w:bCs/>
        </w:rPr>
        <w:t>A LA DIRECCIÓN TERRITORIAL DE __________________________</w:t>
      </w:r>
    </w:p>
    <w:p w14:paraId="023E179E" w14:textId="77777777" w:rsidR="000012DD" w:rsidRDefault="000012DD" w:rsidP="000012DD">
      <w:pPr>
        <w:jc w:val="center"/>
        <w:rPr>
          <w:b/>
        </w:rPr>
      </w:pPr>
    </w:p>
    <w:p w14:paraId="231CA9D2" w14:textId="77777777" w:rsidR="000012DD" w:rsidRDefault="000012DD" w:rsidP="00CF27DB">
      <w:pPr>
        <w:ind w:firstLine="708"/>
        <w:jc w:val="both"/>
      </w:pPr>
      <w:r>
        <w:t xml:space="preserve">_________________________________________, funcionario/a de carrera/interino del cuerpo de __________________, con domicilio a efectos de notificaciones en _______________________________, teléfono </w:t>
      </w:r>
      <w:r w:rsidR="00CF27DB">
        <w:t xml:space="preserve">_____________________________, correo electrónico _______________________, ante esta Dirección </w:t>
      </w:r>
      <w:r w:rsidR="00CC4AEA">
        <w:t>Territorial</w:t>
      </w:r>
      <w:r w:rsidR="00CF27DB">
        <w:t xml:space="preserve"> comparezco y, como mejor proceda en Derecho, </w:t>
      </w:r>
      <w:r w:rsidR="00CF27DB">
        <w:rPr>
          <w:b/>
        </w:rPr>
        <w:t>EXPONGO</w:t>
      </w:r>
      <w:r w:rsidR="00CF27DB">
        <w:t>:</w:t>
      </w:r>
    </w:p>
    <w:p w14:paraId="1DAB9138" w14:textId="77777777" w:rsidR="00CF27DB" w:rsidRDefault="00CF27DB" w:rsidP="000012DD">
      <w:pPr>
        <w:jc w:val="both"/>
      </w:pPr>
      <w:r>
        <w:tab/>
        <w:t>Que para el curso 2021/2022 tengo destino como (</w:t>
      </w:r>
      <w:r w:rsidRPr="675898B8">
        <w:rPr>
          <w:i/>
          <w:iCs/>
        </w:rPr>
        <w:t>indicar si es destino definitivo, comisión de servicios, vacante o sustitución)</w:t>
      </w:r>
      <w:r>
        <w:t xml:space="preserve"> En (</w:t>
      </w:r>
      <w:r w:rsidRPr="675898B8">
        <w:rPr>
          <w:i/>
          <w:iCs/>
        </w:rPr>
        <w:t>indicar centro de destino)</w:t>
      </w:r>
      <w:r>
        <w:t xml:space="preserve"> desde el (</w:t>
      </w:r>
      <w:r w:rsidRPr="675898B8">
        <w:rPr>
          <w:i/>
          <w:iCs/>
        </w:rPr>
        <w:t>indicar la fecha, que será 1-9-2021 para los casos de destino definitivo, comisión de servicios o vacante, y la fecha de toma de posesión en caso de sustitución)</w:t>
      </w:r>
      <w:r>
        <w:t>.</w:t>
      </w:r>
    </w:p>
    <w:p w14:paraId="59EED71A" w14:textId="42C4A702" w:rsidR="00CF27DB" w:rsidRDefault="00CF27DB" w:rsidP="000012DD">
      <w:pPr>
        <w:jc w:val="both"/>
      </w:pPr>
      <w:r>
        <w:tab/>
        <w:t xml:space="preserve">Que </w:t>
      </w:r>
      <w:r w:rsidRPr="675898B8">
        <w:rPr>
          <w:b/>
          <w:bCs/>
        </w:rPr>
        <w:t>NO HE PERCIBIDO LOS HABERES CORRESPONDIENTES AL MES DE SEPTIEMBRE DE 20</w:t>
      </w:r>
      <w:r w:rsidR="0004775E">
        <w:rPr>
          <w:b/>
          <w:bCs/>
        </w:rPr>
        <w:t>21</w:t>
      </w:r>
      <w:r w:rsidRPr="675898B8">
        <w:rPr>
          <w:b/>
          <w:bCs/>
        </w:rPr>
        <w:t xml:space="preserve">. </w:t>
      </w:r>
    </w:p>
    <w:p w14:paraId="3ABEDE68" w14:textId="77777777" w:rsidR="00CF27DB" w:rsidRDefault="00CF27DB" w:rsidP="675898B8">
      <w:pPr>
        <w:ind w:firstLine="708"/>
        <w:jc w:val="both"/>
      </w:pPr>
      <w:r>
        <w:t xml:space="preserve">Que este hecho ocasiona un </w:t>
      </w:r>
      <w:r w:rsidRPr="675898B8">
        <w:rPr>
          <w:b/>
          <w:bCs/>
        </w:rPr>
        <w:t>GRAVE QUEBRANTO A MI ECONOMÍA</w:t>
      </w:r>
      <w:r>
        <w:t xml:space="preserve">, pues dependo de dichos haberes para la subsistencia de mi familia y la mía propia, por lo que solicito </w:t>
      </w:r>
      <w:r w:rsidRPr="675898B8">
        <w:rPr>
          <w:b/>
          <w:bCs/>
        </w:rPr>
        <w:t>ME SEAN ABONADOS INMEDIATAMENTE</w:t>
      </w:r>
      <w:r>
        <w:t>, sin esperar a abonarlos junto con los haberes del mes de octubre.</w:t>
      </w:r>
    </w:p>
    <w:p w14:paraId="47670D14" w14:textId="77777777" w:rsidR="00CF27DB" w:rsidRDefault="00CF27DB" w:rsidP="000012DD">
      <w:pPr>
        <w:jc w:val="both"/>
      </w:pPr>
      <w:r>
        <w:tab/>
        <w:t>Por lo expuesto,</w:t>
      </w:r>
    </w:p>
    <w:p w14:paraId="576D952D" w14:textId="77777777" w:rsidR="00CF27DB" w:rsidRDefault="00CF27DB" w:rsidP="000012DD">
      <w:pPr>
        <w:jc w:val="both"/>
      </w:pPr>
      <w:r>
        <w:tab/>
      </w:r>
      <w:r w:rsidRPr="675898B8">
        <w:rPr>
          <w:b/>
          <w:bCs/>
        </w:rPr>
        <w:t>SOLICITO</w:t>
      </w:r>
      <w:r>
        <w:t xml:space="preserve"> que, teniendo por presentado este escrito, se sirva admitirlo, y disponga lo necesario para que </w:t>
      </w:r>
      <w:r w:rsidRPr="675898B8">
        <w:rPr>
          <w:b/>
          <w:bCs/>
        </w:rPr>
        <w:t>ME SEAN ABONADOS INMEDIATAMENTE LOS HABERES DEL MES DE SEPTIEMBRE DE 2021</w:t>
      </w:r>
      <w:r>
        <w:t>.</w:t>
      </w:r>
    </w:p>
    <w:p w14:paraId="2200C22E" w14:textId="77777777" w:rsidR="00CF27DB" w:rsidRPr="00CF27DB" w:rsidRDefault="00CF27DB" w:rsidP="000012DD">
      <w:pPr>
        <w:jc w:val="both"/>
      </w:pPr>
      <w:r>
        <w:tab/>
        <w:t>___________, a ____ de septiembre de 2021.</w:t>
      </w:r>
    </w:p>
    <w:sectPr w:rsidR="00CF27DB" w:rsidRPr="00CF27DB" w:rsidSect="00F765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2DD"/>
    <w:rsid w:val="000012DD"/>
    <w:rsid w:val="0004775E"/>
    <w:rsid w:val="00901843"/>
    <w:rsid w:val="00CC4AEA"/>
    <w:rsid w:val="00CD7907"/>
    <w:rsid w:val="00CF27DB"/>
    <w:rsid w:val="00F7650E"/>
    <w:rsid w:val="67589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0671"/>
  <w15:docId w15:val="{7EE9863F-0331-4D13-A027-D1E2D66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0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765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50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650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7650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650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7650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7650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F7650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7650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765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F7650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F7650E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link w:val="Ttulo4"/>
    <w:uiPriority w:val="9"/>
    <w:rsid w:val="00F7650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rsid w:val="00F7650E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link w:val="Ttulo6"/>
    <w:uiPriority w:val="9"/>
    <w:rsid w:val="00F7650E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link w:val="Ttulo7"/>
    <w:uiPriority w:val="9"/>
    <w:rsid w:val="00F7650E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rsid w:val="00F7650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uiPriority w:val="9"/>
    <w:rsid w:val="00F7650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Puesto">
    <w:name w:val="Puesto"/>
    <w:basedOn w:val="Normal"/>
    <w:next w:val="Normal"/>
    <w:link w:val="PuestoCar"/>
    <w:uiPriority w:val="10"/>
    <w:qFormat/>
    <w:rsid w:val="00F765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link w:val="Puesto"/>
    <w:uiPriority w:val="10"/>
    <w:rsid w:val="00F7650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7650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F7650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issutil">
    <w:name w:val="Subtle Emphasis"/>
    <w:uiPriority w:val="19"/>
    <w:qFormat/>
    <w:rsid w:val="00F7650E"/>
    <w:rPr>
      <w:i/>
      <w:iCs/>
      <w:color w:val="808080"/>
    </w:rPr>
  </w:style>
  <w:style w:type="character" w:styleId="nfasis">
    <w:name w:val="Emphasis"/>
    <w:uiPriority w:val="20"/>
    <w:qFormat/>
    <w:rsid w:val="00F7650E"/>
    <w:rPr>
      <w:i/>
      <w:iCs/>
    </w:rPr>
  </w:style>
  <w:style w:type="character" w:styleId="nfasisintenso">
    <w:name w:val="Intense Emphasis"/>
    <w:uiPriority w:val="21"/>
    <w:qFormat/>
    <w:rsid w:val="00F7650E"/>
    <w:rPr>
      <w:b/>
      <w:bCs/>
      <w:i/>
      <w:iCs/>
      <w:color w:val="4F81BD"/>
    </w:rPr>
  </w:style>
  <w:style w:type="character" w:styleId="Textoennegrita">
    <w:name w:val="Strong"/>
    <w:uiPriority w:val="22"/>
    <w:qFormat/>
    <w:rsid w:val="00F7650E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F7650E"/>
    <w:rPr>
      <w:i/>
      <w:iCs/>
      <w:color w:val="000000"/>
    </w:rPr>
  </w:style>
  <w:style w:type="character" w:customStyle="1" w:styleId="CitaCar">
    <w:name w:val="Cita Car"/>
    <w:link w:val="Cita"/>
    <w:uiPriority w:val="29"/>
    <w:rsid w:val="00F7650E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650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F7650E"/>
    <w:rPr>
      <w:b/>
      <w:bCs/>
      <w:i/>
      <w:iCs/>
      <w:color w:val="4F81BD"/>
    </w:rPr>
  </w:style>
  <w:style w:type="character" w:styleId="Referenciasutil">
    <w:name w:val="Subtle Reference"/>
    <w:uiPriority w:val="31"/>
    <w:qFormat/>
    <w:rsid w:val="00F7650E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F7650E"/>
    <w:rPr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qFormat/>
    <w:rsid w:val="00F7650E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F7650E"/>
    <w:pPr>
      <w:ind w:left="720"/>
      <w:contextualSpacing/>
    </w:pPr>
  </w:style>
  <w:style w:type="character" w:styleId="Hipervnculo">
    <w:name w:val="Hyperlink"/>
    <w:uiPriority w:val="99"/>
    <w:unhideWhenUsed/>
    <w:rsid w:val="00F7650E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F7650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1BAC2-E20C-43DB-9B31-A85F5C0C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232</Words>
  <Characters>1102</Characters>
  <Application>Microsoft Office Word</Application>
  <DocSecurity>0</DocSecurity>
  <Lines>275</Lines>
  <Paragraphs>55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NAVARRO</dc:creator>
  <cp:keywords/>
  <dc:description/>
  <cp:lastModifiedBy>Eduardo Navarro Gimeno</cp:lastModifiedBy>
  <cp:revision>2</cp:revision>
  <dcterms:created xsi:type="dcterms:W3CDTF">2021-09-28T17:52:00Z</dcterms:created>
  <dcterms:modified xsi:type="dcterms:W3CDTF">2021-09-28T17:52:00Z</dcterms:modified>
</cp:coreProperties>
</file>