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9D145" w14:textId="77777777" w:rsidR="675898B8" w:rsidRDefault="675898B8" w:rsidP="675898B8">
      <w:pPr>
        <w:jc w:val="center"/>
        <w:rPr>
          <w:b/>
          <w:bCs/>
        </w:rPr>
      </w:pPr>
      <w:r w:rsidRPr="675898B8">
        <w:rPr>
          <w:b/>
          <w:bCs/>
        </w:rPr>
        <w:t>A LA DIRECCIÓN TERRITORIAL DE __________________________</w:t>
      </w:r>
    </w:p>
    <w:p w14:paraId="023E179E" w14:textId="77777777" w:rsidR="000012DD" w:rsidRDefault="000012DD" w:rsidP="000012DD">
      <w:pPr>
        <w:jc w:val="center"/>
        <w:rPr>
          <w:b/>
        </w:rPr>
      </w:pPr>
    </w:p>
    <w:p w14:paraId="231CA9D2" w14:textId="5FCAFCED" w:rsidR="000012DD" w:rsidRDefault="000012DD" w:rsidP="00CF27DB">
      <w:pPr>
        <w:ind w:firstLine="708"/>
        <w:jc w:val="both"/>
      </w:pPr>
      <w:r>
        <w:t xml:space="preserve">_________________________________________, </w:t>
      </w:r>
      <w:r w:rsidR="00E25357">
        <w:t xml:space="preserve">con DNI nº _____________, domicilio en __________, teléfono _______________ y correo electrónico ______________, ante esta Dirección Territorial comparezco y </w:t>
      </w:r>
      <w:r w:rsidR="00E25357">
        <w:rPr>
          <w:b/>
          <w:bCs/>
        </w:rPr>
        <w:t>EXPONGO</w:t>
      </w:r>
      <w:r w:rsidR="00E25357">
        <w:t>:</w:t>
      </w:r>
    </w:p>
    <w:p w14:paraId="0955EDB0" w14:textId="6586F84E" w:rsidR="00E25357" w:rsidRPr="00555201" w:rsidRDefault="00555201" w:rsidP="00CF27DB">
      <w:pPr>
        <w:ind w:firstLine="708"/>
        <w:jc w:val="both"/>
      </w:pPr>
      <w:r>
        <w:t xml:space="preserve">Que soy </w:t>
      </w:r>
      <w:r>
        <w:rPr>
          <w:b/>
          <w:bCs/>
        </w:rPr>
        <w:t>funcionario/a en prácticas</w:t>
      </w:r>
      <w:r>
        <w:t xml:space="preserve"> del cuerpo de _______________, especialidad_________, con destino en el _______________.</w:t>
      </w:r>
    </w:p>
    <w:p w14:paraId="3ABEDE68" w14:textId="6C05B81A" w:rsidR="00CF27DB" w:rsidRPr="00555201" w:rsidRDefault="00CF27DB" w:rsidP="00555201">
      <w:pPr>
        <w:jc w:val="both"/>
      </w:pPr>
      <w:r>
        <w:tab/>
      </w:r>
      <w:r w:rsidR="00555201">
        <w:t>Que</w:t>
      </w:r>
      <w:r w:rsidR="00841BC4">
        <w:t xml:space="preserve"> en la nómina de septiembre de 2021</w:t>
      </w:r>
      <w:r w:rsidR="00555201">
        <w:t xml:space="preserve"> </w:t>
      </w:r>
      <w:r w:rsidR="00555201">
        <w:rPr>
          <w:b/>
          <w:bCs/>
        </w:rPr>
        <w:t>no he percibido los trienios y/o sexenios que tengo reconocidos por esta Administración</w:t>
      </w:r>
      <w:r w:rsidR="00555201">
        <w:t>, y que debo cobrar durante la fase de prácticas según dispone el art. 91 de la Ley 4/2021, de la Función Pública Valenciana.</w:t>
      </w:r>
    </w:p>
    <w:p w14:paraId="47670D14" w14:textId="77777777" w:rsidR="00CF27DB" w:rsidRDefault="00CF27DB" w:rsidP="000012DD">
      <w:pPr>
        <w:jc w:val="both"/>
      </w:pPr>
      <w:r>
        <w:tab/>
        <w:t>Por lo expuesto,</w:t>
      </w:r>
    </w:p>
    <w:p w14:paraId="576D952D" w14:textId="630AFCE8" w:rsidR="00CF27DB" w:rsidRPr="00841BC4" w:rsidRDefault="00CF27DB" w:rsidP="000012DD">
      <w:pPr>
        <w:jc w:val="both"/>
      </w:pPr>
      <w:r>
        <w:tab/>
      </w:r>
      <w:r w:rsidRPr="675898B8">
        <w:rPr>
          <w:b/>
          <w:bCs/>
        </w:rPr>
        <w:t>SOLICITO</w:t>
      </w:r>
      <w:r>
        <w:t xml:space="preserve"> que, teniendo por presentado este escrito, se sirva admitirlo, y disponga lo necesario para que </w:t>
      </w:r>
      <w:r w:rsidRPr="675898B8">
        <w:rPr>
          <w:b/>
          <w:bCs/>
        </w:rPr>
        <w:t xml:space="preserve">ME SEAN ABONADOS </w:t>
      </w:r>
      <w:r w:rsidR="00841BC4">
        <w:rPr>
          <w:b/>
          <w:bCs/>
        </w:rPr>
        <w:t>LOS TRIENIOS Y/O SEXENIOS QUE TENGO RECONOCIDOS CORRESPONDIENTES AL MES DE SEPTIEMBRE DE 2021</w:t>
      </w:r>
      <w:r w:rsidR="00841BC4">
        <w:t>, y disponga lo necesario para su abono en las nóminas siguientes</w:t>
      </w:r>
    </w:p>
    <w:p w14:paraId="2200C22E" w14:textId="18574F21" w:rsidR="00CF27DB" w:rsidRPr="00CF27DB" w:rsidRDefault="00CF27DB" w:rsidP="000012DD">
      <w:pPr>
        <w:jc w:val="both"/>
      </w:pPr>
      <w:r>
        <w:tab/>
        <w:t xml:space="preserve">___________, a ____ de </w:t>
      </w:r>
      <w:r w:rsidR="00841BC4">
        <w:t>__________</w:t>
      </w:r>
      <w:r>
        <w:t xml:space="preserve"> de 2021.</w:t>
      </w:r>
      <w:r w:rsidR="00841BC4">
        <w:t xml:space="preserve"> </w:t>
      </w:r>
    </w:p>
    <w:sectPr w:rsidR="00CF27DB" w:rsidRPr="00CF27DB" w:rsidSect="00F7650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12DD"/>
    <w:rsid w:val="000012DD"/>
    <w:rsid w:val="0004775E"/>
    <w:rsid w:val="00555201"/>
    <w:rsid w:val="00841BC4"/>
    <w:rsid w:val="00901843"/>
    <w:rsid w:val="009E4DBF"/>
    <w:rsid w:val="00CC4AEA"/>
    <w:rsid w:val="00CD7907"/>
    <w:rsid w:val="00CF27DB"/>
    <w:rsid w:val="00E25357"/>
    <w:rsid w:val="00F7650E"/>
    <w:rsid w:val="00FF0757"/>
    <w:rsid w:val="67589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00671"/>
  <w15:docId w15:val="{7EE9863F-0331-4D13-A027-D1E2D669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50E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F7650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7650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7650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7650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F7650E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F7650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F7650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F7650E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F7650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F7650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ar">
    <w:name w:val="Título 2 Car"/>
    <w:link w:val="Ttulo2"/>
    <w:uiPriority w:val="9"/>
    <w:rsid w:val="00F7650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ar">
    <w:name w:val="Título 3 Car"/>
    <w:link w:val="Ttulo3"/>
    <w:uiPriority w:val="9"/>
    <w:rsid w:val="00F7650E"/>
    <w:rPr>
      <w:rFonts w:ascii="Cambria" w:eastAsia="Times New Roman" w:hAnsi="Cambria" w:cs="Times New Roman"/>
      <w:b/>
      <w:bCs/>
      <w:color w:val="4F81BD"/>
    </w:rPr>
  </w:style>
  <w:style w:type="character" w:customStyle="1" w:styleId="Ttulo4Car">
    <w:name w:val="Título 4 Car"/>
    <w:link w:val="Ttulo4"/>
    <w:uiPriority w:val="9"/>
    <w:rsid w:val="00F7650E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tulo5Car">
    <w:name w:val="Título 5 Car"/>
    <w:link w:val="Ttulo5"/>
    <w:uiPriority w:val="9"/>
    <w:rsid w:val="00F7650E"/>
    <w:rPr>
      <w:rFonts w:ascii="Cambria" w:eastAsia="Times New Roman" w:hAnsi="Cambria" w:cs="Times New Roman"/>
      <w:color w:val="243F60"/>
    </w:rPr>
  </w:style>
  <w:style w:type="character" w:customStyle="1" w:styleId="Ttulo6Car">
    <w:name w:val="Título 6 Car"/>
    <w:link w:val="Ttulo6"/>
    <w:uiPriority w:val="9"/>
    <w:rsid w:val="00F7650E"/>
    <w:rPr>
      <w:rFonts w:ascii="Cambria" w:eastAsia="Times New Roman" w:hAnsi="Cambria" w:cs="Times New Roman"/>
      <w:i/>
      <w:iCs/>
      <w:color w:val="243F60"/>
    </w:rPr>
  </w:style>
  <w:style w:type="character" w:customStyle="1" w:styleId="Ttulo7Car">
    <w:name w:val="Título 7 Car"/>
    <w:link w:val="Ttulo7"/>
    <w:uiPriority w:val="9"/>
    <w:rsid w:val="00F7650E"/>
    <w:rPr>
      <w:rFonts w:ascii="Cambria" w:eastAsia="Times New Roman" w:hAnsi="Cambria" w:cs="Times New Roman"/>
      <w:i/>
      <w:iCs/>
      <w:color w:val="404040"/>
    </w:rPr>
  </w:style>
  <w:style w:type="character" w:customStyle="1" w:styleId="Ttulo8Car">
    <w:name w:val="Título 8 Car"/>
    <w:link w:val="Ttulo8"/>
    <w:uiPriority w:val="9"/>
    <w:rsid w:val="00F7650E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Ttulo9Car">
    <w:name w:val="Título 9 Car"/>
    <w:link w:val="Ttulo9"/>
    <w:uiPriority w:val="9"/>
    <w:rsid w:val="00F7650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Puesto">
    <w:name w:val="Puesto"/>
    <w:basedOn w:val="Normal"/>
    <w:next w:val="Normal"/>
    <w:link w:val="PuestoCar"/>
    <w:uiPriority w:val="10"/>
    <w:qFormat/>
    <w:rsid w:val="00F7650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PuestoCar">
    <w:name w:val="Puesto Car"/>
    <w:link w:val="Puesto"/>
    <w:uiPriority w:val="10"/>
    <w:rsid w:val="00F7650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7650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link w:val="Subttulo"/>
    <w:uiPriority w:val="11"/>
    <w:rsid w:val="00F7650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nfasissutil">
    <w:name w:val="Subtle Emphasis"/>
    <w:uiPriority w:val="19"/>
    <w:qFormat/>
    <w:rsid w:val="00F7650E"/>
    <w:rPr>
      <w:i/>
      <w:iCs/>
      <w:color w:val="808080"/>
    </w:rPr>
  </w:style>
  <w:style w:type="character" w:styleId="nfasis">
    <w:name w:val="Emphasis"/>
    <w:uiPriority w:val="20"/>
    <w:qFormat/>
    <w:rsid w:val="00F7650E"/>
    <w:rPr>
      <w:i/>
      <w:iCs/>
    </w:rPr>
  </w:style>
  <w:style w:type="character" w:styleId="nfasisintenso">
    <w:name w:val="Intense Emphasis"/>
    <w:uiPriority w:val="21"/>
    <w:qFormat/>
    <w:rsid w:val="00F7650E"/>
    <w:rPr>
      <w:b/>
      <w:bCs/>
      <w:i/>
      <w:iCs/>
      <w:color w:val="4F81BD"/>
    </w:rPr>
  </w:style>
  <w:style w:type="character" w:styleId="Textoennegrita">
    <w:name w:val="Strong"/>
    <w:uiPriority w:val="22"/>
    <w:qFormat/>
    <w:rsid w:val="00F7650E"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sid w:val="00F7650E"/>
    <w:rPr>
      <w:i/>
      <w:iCs/>
      <w:color w:val="000000"/>
    </w:rPr>
  </w:style>
  <w:style w:type="character" w:customStyle="1" w:styleId="CitaCar">
    <w:name w:val="Cita Car"/>
    <w:link w:val="Cita"/>
    <w:uiPriority w:val="29"/>
    <w:rsid w:val="00F7650E"/>
    <w:rPr>
      <w:i/>
      <w:iCs/>
      <w:color w:val="00000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7650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destacadaCar">
    <w:name w:val="Cita destacada Car"/>
    <w:link w:val="Citadestacada"/>
    <w:uiPriority w:val="30"/>
    <w:rsid w:val="00F7650E"/>
    <w:rPr>
      <w:b/>
      <w:bCs/>
      <w:i/>
      <w:iCs/>
      <w:color w:val="4F81BD"/>
    </w:rPr>
  </w:style>
  <w:style w:type="character" w:styleId="Referenciasutil">
    <w:name w:val="Subtle Reference"/>
    <w:uiPriority w:val="31"/>
    <w:qFormat/>
    <w:rsid w:val="00F7650E"/>
    <w:rPr>
      <w:smallCaps/>
      <w:color w:val="C0504D"/>
      <w:u w:val="single"/>
    </w:rPr>
  </w:style>
  <w:style w:type="character" w:styleId="Referenciaintensa">
    <w:name w:val="Intense Reference"/>
    <w:uiPriority w:val="32"/>
    <w:qFormat/>
    <w:rsid w:val="00F7650E"/>
    <w:rPr>
      <w:b/>
      <w:bCs/>
      <w:smallCaps/>
      <w:color w:val="C0504D"/>
      <w:spacing w:val="5"/>
      <w:u w:val="single"/>
    </w:rPr>
  </w:style>
  <w:style w:type="character" w:styleId="Ttulodellibro">
    <w:name w:val="Book Title"/>
    <w:uiPriority w:val="33"/>
    <w:qFormat/>
    <w:rsid w:val="00F7650E"/>
    <w:rPr>
      <w:b/>
      <w:bCs/>
      <w:smallCaps/>
      <w:spacing w:val="5"/>
    </w:rPr>
  </w:style>
  <w:style w:type="paragraph" w:styleId="Prrafodelista">
    <w:name w:val="List Paragraph"/>
    <w:basedOn w:val="Normal"/>
    <w:uiPriority w:val="34"/>
    <w:qFormat/>
    <w:rsid w:val="00F7650E"/>
    <w:pPr>
      <w:ind w:left="720"/>
      <w:contextualSpacing/>
    </w:pPr>
  </w:style>
  <w:style w:type="character" w:styleId="Hipervnculo">
    <w:name w:val="Hyperlink"/>
    <w:uiPriority w:val="99"/>
    <w:unhideWhenUsed/>
    <w:rsid w:val="00F7650E"/>
    <w:rPr>
      <w:color w:val="0000FF"/>
      <w:u w:val="single"/>
    </w:rPr>
  </w:style>
  <w:style w:type="character" w:styleId="Hipervnculovisitado">
    <w:name w:val="FollowedHyperlink"/>
    <w:uiPriority w:val="99"/>
    <w:unhideWhenUsed/>
    <w:rsid w:val="00F7650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3082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1BAC2-E20C-43DB-9B31-A85F5C0C2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327</TotalTime>
  <Pages>1</Pages>
  <Words>156</Words>
  <Characters>834</Characters>
  <Application>Microsoft Office Word</Application>
  <DocSecurity>0</DocSecurity>
  <Lines>23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NAVARRO</dc:creator>
  <cp:keywords/>
  <dc:description/>
  <cp:lastModifiedBy>Eduardo Navarro Gimeno</cp:lastModifiedBy>
  <cp:revision>4</cp:revision>
  <dcterms:created xsi:type="dcterms:W3CDTF">2021-09-30T14:44:00Z</dcterms:created>
  <dcterms:modified xsi:type="dcterms:W3CDTF">2021-09-30T20:10:00Z</dcterms:modified>
</cp:coreProperties>
</file>